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76" w:rsidRPr="00264377" w:rsidRDefault="00C239B3" w:rsidP="00C239B3">
      <w:pPr>
        <w:spacing w:after="0" w:line="240" w:lineRule="auto"/>
        <w:jc w:val="center"/>
        <w:rPr>
          <w:rFonts w:cs="Calibri"/>
          <w:b/>
        </w:rPr>
      </w:pPr>
      <w:r w:rsidRPr="00264377">
        <w:rPr>
          <w:rFonts w:cs="Calibri"/>
          <w:b/>
        </w:rPr>
        <w:t>INFORMACIJE O OBDELAVI OSEBNIH PODATKOV ZAPOSLENIH</w:t>
      </w:r>
    </w:p>
    <w:p w:rsidR="009F7708" w:rsidRPr="00264377" w:rsidRDefault="009F7708" w:rsidP="00710835">
      <w:pPr>
        <w:pStyle w:val="Sprotnaopomba-besedilo"/>
        <w:jc w:val="both"/>
        <w:rPr>
          <w:rFonts w:cs="Calibri"/>
          <w:sz w:val="22"/>
          <w:szCs w:val="22"/>
        </w:rPr>
      </w:pPr>
    </w:p>
    <w:p w:rsidR="00800338" w:rsidRPr="00264377" w:rsidRDefault="00800338" w:rsidP="00710835">
      <w:pPr>
        <w:pStyle w:val="Sprotnaopomba-besedilo"/>
        <w:jc w:val="both"/>
        <w:rPr>
          <w:rFonts w:cs="Calibri"/>
          <w:sz w:val="22"/>
          <w:szCs w:val="22"/>
        </w:rPr>
      </w:pPr>
    </w:p>
    <w:p w:rsidR="00710835" w:rsidRPr="00264377" w:rsidRDefault="00AF5F25" w:rsidP="00B0435C">
      <w:pPr>
        <w:spacing w:after="0" w:line="240" w:lineRule="auto"/>
        <w:jc w:val="both"/>
        <w:rPr>
          <w:rFonts w:cs="Calibri"/>
        </w:rPr>
      </w:pPr>
      <w:r w:rsidRPr="00264377">
        <w:rPr>
          <w:rFonts w:cs="Calibri"/>
          <w:b/>
        </w:rPr>
        <w:t>Upravljavec osebnih podatkov</w:t>
      </w:r>
      <w:r w:rsidRPr="00264377">
        <w:rPr>
          <w:rFonts w:cs="Calibri"/>
        </w:rPr>
        <w:t>:</w:t>
      </w:r>
    </w:p>
    <w:p w:rsidR="00537B1F" w:rsidRPr="007B3F27" w:rsidRDefault="00537B1F" w:rsidP="00537B1F">
      <w:pPr>
        <w:spacing w:line="271" w:lineRule="auto"/>
        <w:jc w:val="both"/>
        <w:rPr>
          <w:i/>
        </w:rPr>
      </w:pPr>
      <w:r w:rsidRPr="007B3F27">
        <w:rPr>
          <w:i/>
        </w:rPr>
        <w:t xml:space="preserve">JAVNI VZGOJNOIZOBRAŽEVALNI ZAVOD OŠ JAKOBSKI DOL, Spodnji Jakobski Dol 4, 2222 Jakobski dol, </w:t>
      </w:r>
      <w:hyperlink r:id="rId8" w:history="1">
        <w:r w:rsidRPr="007B3F27">
          <w:rPr>
            <w:rStyle w:val="Hiperpovezava"/>
            <w:i/>
          </w:rPr>
          <w:t>info@osjakobskidol.si</w:t>
        </w:r>
      </w:hyperlink>
      <w:r w:rsidRPr="007B3F27">
        <w:rPr>
          <w:i/>
        </w:rPr>
        <w:t>, (02) 729 58 02</w:t>
      </w:r>
    </w:p>
    <w:p w:rsidR="009F7708" w:rsidRPr="00264377" w:rsidRDefault="00040E5F" w:rsidP="00B0435C">
      <w:pPr>
        <w:spacing w:after="0" w:line="240" w:lineRule="auto"/>
        <w:jc w:val="both"/>
        <w:rPr>
          <w:rFonts w:cs="Calibri"/>
          <w:b/>
          <w:bCs/>
        </w:rPr>
      </w:pPr>
      <w:r w:rsidRPr="00264377">
        <w:rPr>
          <w:rFonts w:cs="Calibri"/>
          <w:b/>
          <w:bCs/>
        </w:rPr>
        <w:t>Pooblaščena oseba za varstvo podatkov (DPO)</w:t>
      </w:r>
    </w:p>
    <w:p w:rsidR="00593DC4" w:rsidRPr="00703A38" w:rsidRDefault="00F822CB" w:rsidP="00703A38">
      <w:pPr>
        <w:spacing w:afterLines="60" w:after="144" w:line="240" w:lineRule="auto"/>
        <w:jc w:val="both"/>
        <w:rPr>
          <w:rFonts w:eastAsia="Times New Roman" w:cs="Times New Roman"/>
          <w:szCs w:val="24"/>
          <w:lang w:eastAsia="sl-SI"/>
        </w:rPr>
      </w:pPr>
      <w:r w:rsidRPr="00703A38">
        <w:rPr>
          <w:rFonts w:eastAsia="Times New Roman" w:cs="Times New Roman"/>
          <w:szCs w:val="24"/>
          <w:lang w:eastAsia="sl-SI"/>
        </w:rPr>
        <w:t>V skladu z</w:t>
      </w:r>
      <w:r w:rsidR="00485518" w:rsidRPr="00703A38">
        <w:rPr>
          <w:rFonts w:eastAsia="Times New Roman" w:cs="Times New Roman"/>
          <w:szCs w:val="24"/>
          <w:lang w:eastAsia="sl-SI"/>
        </w:rPr>
        <w:t xml:space="preserve"> določilom člena 37 </w:t>
      </w:r>
      <w:r w:rsidRPr="00703A38">
        <w:rPr>
          <w:rFonts w:eastAsia="Times New Roman" w:cs="Times New Roman"/>
          <w:szCs w:val="24"/>
          <w:lang w:eastAsia="sl-SI"/>
        </w:rPr>
        <w:t>Splošne uredbe</w:t>
      </w:r>
      <w:r w:rsidR="00501595" w:rsidRPr="00703A38">
        <w:rPr>
          <w:rFonts w:eastAsia="Times New Roman" w:cs="Times New Roman"/>
          <w:szCs w:val="24"/>
          <w:lang w:eastAsia="sl-SI"/>
        </w:rPr>
        <w:t xml:space="preserve"> o varstvu podatkov (GDPR) in</w:t>
      </w:r>
      <w:r w:rsidR="007D124D" w:rsidRPr="00703A38">
        <w:rPr>
          <w:rFonts w:eastAsia="Times New Roman" w:cs="Times New Roman"/>
          <w:szCs w:val="24"/>
          <w:lang w:eastAsia="sl-SI"/>
        </w:rPr>
        <w:t xml:space="preserve"> </w:t>
      </w:r>
      <w:r w:rsidR="00040E5F" w:rsidRPr="00703A38">
        <w:rPr>
          <w:rFonts w:eastAsia="Times New Roman" w:cs="Times New Roman"/>
          <w:szCs w:val="24"/>
          <w:lang w:eastAsia="sl-SI"/>
        </w:rPr>
        <w:t xml:space="preserve">druge </w:t>
      </w:r>
      <w:r w:rsidR="007D124D" w:rsidRPr="00703A38">
        <w:rPr>
          <w:rFonts w:eastAsia="Times New Roman" w:cs="Times New Roman"/>
          <w:szCs w:val="24"/>
          <w:lang w:eastAsia="sl-SI"/>
        </w:rPr>
        <w:t>veljavne</w:t>
      </w:r>
      <w:r w:rsidR="00485518" w:rsidRPr="00703A38">
        <w:rPr>
          <w:rFonts w:eastAsia="Times New Roman" w:cs="Times New Roman"/>
          <w:szCs w:val="24"/>
          <w:lang w:eastAsia="sl-SI"/>
        </w:rPr>
        <w:t xml:space="preserve"> zakonodaje na področju varstva osebnih podatkov</w:t>
      </w:r>
      <w:r w:rsidR="00501595" w:rsidRPr="00703A38">
        <w:rPr>
          <w:rFonts w:eastAsia="Times New Roman" w:cs="Times New Roman"/>
          <w:szCs w:val="24"/>
          <w:lang w:eastAsia="sl-SI"/>
        </w:rPr>
        <w:t xml:space="preserve"> </w:t>
      </w:r>
      <w:r w:rsidRPr="00703A38">
        <w:rPr>
          <w:rFonts w:eastAsia="Times New Roman" w:cs="Times New Roman"/>
          <w:szCs w:val="24"/>
          <w:lang w:eastAsia="sl-SI"/>
        </w:rPr>
        <w:t>smo</w:t>
      </w:r>
      <w:r w:rsidR="00040E5F" w:rsidRPr="00703A38">
        <w:rPr>
          <w:rFonts w:eastAsia="Times New Roman" w:cs="Times New Roman"/>
          <w:szCs w:val="24"/>
          <w:lang w:eastAsia="sl-SI"/>
        </w:rPr>
        <w:t xml:space="preserve"> imenovali</w:t>
      </w:r>
      <w:r w:rsidRPr="00703A38">
        <w:rPr>
          <w:rFonts w:eastAsia="Times New Roman" w:cs="Times New Roman"/>
          <w:szCs w:val="24"/>
          <w:lang w:eastAsia="sl-SI"/>
        </w:rPr>
        <w:t xml:space="preserve"> pooblaščeno osebo za varstvo podatkov </w:t>
      </w:r>
      <w:r w:rsidR="00040E5F" w:rsidRPr="00703A38">
        <w:rPr>
          <w:rFonts w:eastAsia="Times New Roman" w:cs="Times New Roman"/>
          <w:szCs w:val="24"/>
          <w:lang w:eastAsia="sl-SI"/>
        </w:rPr>
        <w:t>(DPO)</w:t>
      </w:r>
      <w:r w:rsidR="00537B1F" w:rsidRPr="00703A38">
        <w:rPr>
          <w:rFonts w:eastAsia="Times New Roman" w:cs="Times New Roman"/>
          <w:i/>
          <w:iCs/>
          <w:szCs w:val="24"/>
          <w:lang w:eastAsia="sl-SI"/>
        </w:rPr>
        <w:t xml:space="preserve">: DATAINFO.SI, </w:t>
      </w:r>
      <w:hyperlink r:id="rId9" w:history="1">
        <w:r w:rsidR="00537B1F" w:rsidRPr="00703A38">
          <w:rPr>
            <w:rStyle w:val="Hiperpovezava"/>
            <w:rFonts w:eastAsia="Times New Roman" w:cs="Times New Roman"/>
            <w:i/>
            <w:iCs/>
            <w:szCs w:val="24"/>
            <w:lang w:eastAsia="sl-SI"/>
          </w:rPr>
          <w:t>dpo@datainfo.si</w:t>
        </w:r>
      </w:hyperlink>
      <w:r w:rsidR="00537B1F" w:rsidRPr="00703A38">
        <w:rPr>
          <w:rFonts w:eastAsia="Times New Roman" w:cs="Times New Roman"/>
          <w:i/>
          <w:iCs/>
          <w:szCs w:val="24"/>
          <w:lang w:eastAsia="sl-SI"/>
        </w:rPr>
        <w:t>,  +386 (0) 2 620 4 300</w:t>
      </w:r>
      <w:r w:rsidR="00703A38">
        <w:rPr>
          <w:rFonts w:eastAsia="Times New Roman" w:cs="Times New Roman"/>
          <w:i/>
          <w:iCs/>
          <w:szCs w:val="24"/>
          <w:lang w:eastAsia="sl-SI"/>
        </w:rPr>
        <w:t>.</w:t>
      </w:r>
    </w:p>
    <w:p w:rsidR="00710835" w:rsidRPr="00264377" w:rsidRDefault="00710835" w:rsidP="00710835">
      <w:pPr>
        <w:spacing w:after="0" w:line="240" w:lineRule="auto"/>
        <w:jc w:val="both"/>
        <w:rPr>
          <w:rFonts w:cs="Calibri"/>
        </w:rPr>
      </w:pPr>
    </w:p>
    <w:p w:rsidR="00E75354" w:rsidRPr="00264377" w:rsidRDefault="00C168CC" w:rsidP="00E75354">
      <w:pPr>
        <w:spacing w:after="0" w:line="240" w:lineRule="auto"/>
        <w:jc w:val="both"/>
        <w:rPr>
          <w:rFonts w:cs="Calibri"/>
        </w:rPr>
      </w:pPr>
      <w:r w:rsidRPr="00264377">
        <w:rPr>
          <w:rFonts w:cs="Calibri"/>
          <w:b/>
          <w:bCs/>
        </w:rPr>
        <w:t>Namen obdelave osebnih podatkov:</w:t>
      </w:r>
      <w:r w:rsidR="00422E86" w:rsidRPr="00264377">
        <w:rPr>
          <w:rFonts w:cs="Calibri"/>
          <w:b/>
          <w:bCs/>
        </w:rPr>
        <w:t xml:space="preserve"> </w:t>
      </w:r>
      <w:r w:rsidR="009A4FC7" w:rsidRPr="00264377">
        <w:rPr>
          <w:rFonts w:cs="Calibri"/>
        </w:rPr>
        <w:t>Za</w:t>
      </w:r>
      <w:r w:rsidR="00E75354" w:rsidRPr="00264377">
        <w:rPr>
          <w:rFonts w:cs="Calibri"/>
        </w:rPr>
        <w:t xml:space="preserve"> namen izvrševanja pravic in obveznosti iz delovnega razmerja obdelujemo vaše osebne podatke, kot so</w:t>
      </w:r>
      <w:r w:rsidR="009A4FC7" w:rsidRPr="00264377">
        <w:rPr>
          <w:rFonts w:cs="Calibri"/>
        </w:rPr>
        <w:t>:</w:t>
      </w:r>
      <w:r w:rsidR="00E75354" w:rsidRPr="00264377">
        <w:rPr>
          <w:rFonts w:cs="Calibri"/>
        </w:rPr>
        <w:t xml:space="preserve"> osebno ime, rojstni podatki, EMŠO, podatki o državljanstvu, naslov stalnega in začasnega prebivališča, naslov za vročanje, podatki o izobrazbi, podatki o invalidnosti ali delni upokojitvi, podatki o dopolnilnem delovnem razmerju pri drugem delodajalcu, podatki o sklenjeni pogodbi o zaposlitvi in o njenem prenehanju, podatki o delovnem dovoljenju (samo za tujce).  </w:t>
      </w:r>
    </w:p>
    <w:p w:rsidR="00E75354" w:rsidRPr="00264377" w:rsidRDefault="00E75354" w:rsidP="00E75354">
      <w:pPr>
        <w:spacing w:after="0" w:line="240" w:lineRule="auto"/>
        <w:jc w:val="both"/>
        <w:rPr>
          <w:rFonts w:cs="Calibri"/>
        </w:rPr>
      </w:pPr>
      <w:r w:rsidRPr="00264377">
        <w:rPr>
          <w:rFonts w:cs="Calibri"/>
        </w:rPr>
        <w:t>Obdelujemo tudi vaše osebne podatke, ki jih potrebujemo za prijavo v socialna in druga obvezna zavarovanja ter za vodenje obveznih evidenc po zakonodaji (podatki o plačah, nadomestil</w:t>
      </w:r>
      <w:r w:rsidR="009A4FC7" w:rsidRPr="00264377">
        <w:rPr>
          <w:rFonts w:cs="Calibri"/>
        </w:rPr>
        <w:t>a</w:t>
      </w:r>
      <w:r w:rsidRPr="00264377">
        <w:rPr>
          <w:rFonts w:cs="Calibri"/>
        </w:rPr>
        <w:t xml:space="preserve"> plač, povračil</w:t>
      </w:r>
      <w:r w:rsidR="009A4FC7" w:rsidRPr="00264377">
        <w:rPr>
          <w:rFonts w:cs="Calibri"/>
        </w:rPr>
        <w:t>a</w:t>
      </w:r>
      <w:r w:rsidRPr="00264377">
        <w:rPr>
          <w:rFonts w:cs="Calibri"/>
        </w:rPr>
        <w:t xml:space="preserve"> stroškov v zvezi z delom in drugi</w:t>
      </w:r>
      <w:r w:rsidR="009A4FC7" w:rsidRPr="00264377">
        <w:rPr>
          <w:rFonts w:cs="Calibri"/>
        </w:rPr>
        <w:t>mi</w:t>
      </w:r>
      <w:r w:rsidRPr="00264377">
        <w:rPr>
          <w:rFonts w:cs="Calibri"/>
        </w:rPr>
        <w:t xml:space="preserve"> izplačili, podatki o zakonsko določenih prispevkih za socialno varnost, podatki o izrabi delovnega časa).</w:t>
      </w:r>
    </w:p>
    <w:p w:rsidR="00C168CC" w:rsidRPr="00264377" w:rsidRDefault="00C168CC" w:rsidP="00B0435C">
      <w:pPr>
        <w:spacing w:after="0" w:line="240" w:lineRule="auto"/>
        <w:jc w:val="both"/>
        <w:rPr>
          <w:rFonts w:cs="Calibri"/>
        </w:rPr>
      </w:pPr>
      <w:r w:rsidRPr="00264377">
        <w:rPr>
          <w:rFonts w:cs="Calibri"/>
        </w:rPr>
        <w:t xml:space="preserve">Vaše osebne podatke obdelujemo </w:t>
      </w:r>
      <w:r w:rsidR="00726BDE" w:rsidRPr="00264377">
        <w:rPr>
          <w:rFonts w:cs="Calibri"/>
        </w:rPr>
        <w:t xml:space="preserve">tudi </w:t>
      </w:r>
      <w:r w:rsidRPr="00264377">
        <w:rPr>
          <w:rFonts w:cs="Calibri"/>
        </w:rPr>
        <w:t xml:space="preserve">v skladu z vašimi </w:t>
      </w:r>
      <w:r w:rsidR="00726BDE" w:rsidRPr="00264377">
        <w:rPr>
          <w:rFonts w:cs="Calibri"/>
        </w:rPr>
        <w:t xml:space="preserve">posebnimi </w:t>
      </w:r>
      <w:r w:rsidRPr="00264377">
        <w:rPr>
          <w:rFonts w:cs="Calibri"/>
        </w:rPr>
        <w:t>privolitvami</w:t>
      </w:r>
      <w:r w:rsidR="00726BDE" w:rsidRPr="00264377">
        <w:rPr>
          <w:rFonts w:cs="Calibri"/>
        </w:rPr>
        <w:t>, v kolikor ste jih podali</w:t>
      </w:r>
      <w:r w:rsidR="009A4FC7" w:rsidRPr="00264377">
        <w:rPr>
          <w:rFonts w:cs="Calibri"/>
        </w:rPr>
        <w:t>.</w:t>
      </w:r>
    </w:p>
    <w:p w:rsidR="00C168CC" w:rsidRPr="00264377" w:rsidRDefault="00C168CC" w:rsidP="00C168CC">
      <w:pPr>
        <w:spacing w:after="0" w:line="240" w:lineRule="auto"/>
        <w:jc w:val="both"/>
        <w:rPr>
          <w:rFonts w:cs="Calibri"/>
        </w:rPr>
      </w:pPr>
    </w:p>
    <w:p w:rsidR="00DC5135" w:rsidRPr="00B0435C" w:rsidRDefault="00C168CC" w:rsidP="00B0435C">
      <w:pPr>
        <w:jc w:val="both"/>
        <w:rPr>
          <w:rFonts w:cs="Calibri"/>
        </w:rPr>
      </w:pPr>
      <w:r w:rsidRPr="00B0435C">
        <w:rPr>
          <w:rFonts w:cs="Calibri"/>
        </w:rPr>
        <w:t>Kadar uporabljate delovna sredstva delodajalca (internet, elektronska pošta, mrežni tiskalniki, stacionarna in mobilna telefonija, magnetne/RFID kartice za odpiranje vrat in druga elektronska oprema in storitve</w:t>
      </w:r>
      <w:r w:rsidR="008952E8">
        <w:rPr>
          <w:rFonts w:cs="Calibri"/>
        </w:rPr>
        <w:t>, službena obleka in obutev oziroma zaščitna oprema</w:t>
      </w:r>
      <w:r w:rsidRPr="00B0435C">
        <w:rPr>
          <w:rFonts w:cs="Calibri"/>
        </w:rPr>
        <w:t xml:space="preserve"> …)</w:t>
      </w:r>
      <w:r w:rsidR="009A4FC7">
        <w:rPr>
          <w:rFonts w:cs="Calibri"/>
        </w:rPr>
        <w:t>,</w:t>
      </w:r>
      <w:r w:rsidRPr="00B0435C">
        <w:rPr>
          <w:rFonts w:cs="Calibri"/>
        </w:rPr>
        <w:t xml:space="preserve"> se </w:t>
      </w:r>
      <w:r w:rsidR="000066BB">
        <w:rPr>
          <w:rFonts w:cs="Calibri"/>
        </w:rPr>
        <w:t xml:space="preserve">zaradi izvajanja pravic in obveznosti v zvezi z delovnim razmerjem </w:t>
      </w:r>
      <w:r w:rsidRPr="00B0435C">
        <w:rPr>
          <w:rFonts w:cs="Calibri"/>
        </w:rPr>
        <w:t xml:space="preserve">obdelujejo vaši osebni podatki, kot so: čas tiskanja in število strani tiskanja, IP številka, čas prijave, število klicev, </w:t>
      </w:r>
      <w:r w:rsidR="006A3672">
        <w:rPr>
          <w:rFonts w:cs="Calibri"/>
        </w:rPr>
        <w:t xml:space="preserve">konfekcijska številka, številka obutve </w:t>
      </w:r>
      <w:r w:rsidRPr="00B0435C">
        <w:rPr>
          <w:rFonts w:cs="Calibri"/>
        </w:rPr>
        <w:t xml:space="preserve">ipd. </w:t>
      </w:r>
    </w:p>
    <w:p w:rsidR="00710835" w:rsidRPr="00264377" w:rsidRDefault="00AF5F25" w:rsidP="00B0435C">
      <w:pPr>
        <w:spacing w:after="0" w:line="240" w:lineRule="auto"/>
        <w:jc w:val="both"/>
        <w:rPr>
          <w:rFonts w:cs="Calibri"/>
        </w:rPr>
      </w:pPr>
      <w:r w:rsidRPr="00264377">
        <w:rPr>
          <w:rFonts w:cs="Calibri"/>
          <w:b/>
          <w:bCs/>
        </w:rPr>
        <w:t>Pravna podlaga za obdelavo osebnih podatkov</w:t>
      </w:r>
    </w:p>
    <w:p w:rsidR="004D5076" w:rsidRPr="00264377" w:rsidRDefault="00AF5F25" w:rsidP="00710835">
      <w:pPr>
        <w:spacing w:after="0" w:line="240" w:lineRule="auto"/>
        <w:jc w:val="both"/>
        <w:rPr>
          <w:rFonts w:cs="Calibri"/>
        </w:rPr>
      </w:pPr>
      <w:r w:rsidRPr="00264377">
        <w:rPr>
          <w:rFonts w:cs="Calibri"/>
        </w:rPr>
        <w:t>Vaše osebne podatke</w:t>
      </w:r>
      <w:r w:rsidR="00DC4FA9" w:rsidRPr="00264377">
        <w:rPr>
          <w:rFonts w:cs="Calibri"/>
        </w:rPr>
        <w:t xml:space="preserve"> </w:t>
      </w:r>
      <w:r w:rsidRPr="00264377">
        <w:rPr>
          <w:rFonts w:cs="Calibri"/>
        </w:rPr>
        <w:t>obdelujemo</w:t>
      </w:r>
      <w:r w:rsidR="00DC4FA9" w:rsidRPr="00264377">
        <w:rPr>
          <w:rFonts w:cs="Calibri"/>
        </w:rPr>
        <w:t xml:space="preserve"> </w:t>
      </w:r>
      <w:r w:rsidR="009A4FC7" w:rsidRPr="00264377">
        <w:rPr>
          <w:rFonts w:cs="Calibri"/>
        </w:rPr>
        <w:t xml:space="preserve">zlasti </w:t>
      </w:r>
      <w:r w:rsidR="00DC4FA9" w:rsidRPr="00264377">
        <w:rPr>
          <w:rFonts w:cs="Calibri"/>
        </w:rPr>
        <w:t>na</w:t>
      </w:r>
      <w:r w:rsidRPr="00264377">
        <w:rPr>
          <w:rFonts w:cs="Calibri"/>
        </w:rPr>
        <w:t>:</w:t>
      </w:r>
    </w:p>
    <w:p w:rsidR="00C168CC" w:rsidRPr="00264377" w:rsidRDefault="00C168CC" w:rsidP="00C168CC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264377">
        <w:rPr>
          <w:rFonts w:cs="Calibri"/>
        </w:rPr>
        <w:t>podlagi zakonodaje, ki ureja delovna razmerja in druge relevantne zakonodaje,</w:t>
      </w:r>
    </w:p>
    <w:p w:rsidR="00C168CC" w:rsidRPr="00264377" w:rsidRDefault="00C168CC" w:rsidP="00C168CC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264377">
        <w:rPr>
          <w:rFonts w:cs="Calibri"/>
        </w:rPr>
        <w:t>podlagi sklenjene pogodbe o zaposlitvi</w:t>
      </w:r>
      <w:r w:rsidR="009A4FC7" w:rsidRPr="00264377">
        <w:rPr>
          <w:rFonts w:cs="Calibri"/>
        </w:rPr>
        <w:t>,</w:t>
      </w:r>
    </w:p>
    <w:p w:rsidR="00710835" w:rsidRPr="00264377" w:rsidRDefault="00C168CC" w:rsidP="00C168CC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264377">
        <w:rPr>
          <w:rFonts w:cs="Calibri"/>
        </w:rPr>
        <w:t>podlagi vaše privolitve, v kolikor ste takšno privolitev podali</w:t>
      </w:r>
      <w:r w:rsidR="009A4FC7" w:rsidRPr="00264377">
        <w:rPr>
          <w:rFonts w:cs="Calibri"/>
        </w:rPr>
        <w:t xml:space="preserve"> in</w:t>
      </w:r>
    </w:p>
    <w:p w:rsidR="00DC4FA9" w:rsidRPr="00264377" w:rsidRDefault="00DC5135" w:rsidP="00C168CC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264377">
        <w:rPr>
          <w:rFonts w:cs="Calibri"/>
        </w:rPr>
        <w:t xml:space="preserve">podlagi </w:t>
      </w:r>
      <w:r w:rsidR="00DC4FA9" w:rsidRPr="00264377">
        <w:rPr>
          <w:rFonts w:cs="Calibri"/>
        </w:rPr>
        <w:t>zakonit</w:t>
      </w:r>
      <w:r w:rsidRPr="00264377">
        <w:rPr>
          <w:rFonts w:cs="Calibri"/>
        </w:rPr>
        <w:t>ega</w:t>
      </w:r>
      <w:r w:rsidR="00DC4FA9" w:rsidRPr="00264377">
        <w:rPr>
          <w:rFonts w:cs="Calibri"/>
        </w:rPr>
        <w:t xml:space="preserve"> intere</w:t>
      </w:r>
      <w:r w:rsidRPr="00264377">
        <w:rPr>
          <w:rFonts w:cs="Calibri"/>
        </w:rPr>
        <w:t>sa</w:t>
      </w:r>
      <w:r w:rsidR="009A4FC7" w:rsidRPr="00264377">
        <w:rPr>
          <w:rFonts w:cs="Calibri"/>
        </w:rPr>
        <w:t>.</w:t>
      </w:r>
    </w:p>
    <w:p w:rsidR="00712152" w:rsidRPr="00264377" w:rsidRDefault="00712152" w:rsidP="00187251">
      <w:pPr>
        <w:spacing w:after="0" w:line="240" w:lineRule="auto"/>
        <w:jc w:val="both"/>
        <w:rPr>
          <w:rFonts w:cs="Calibri"/>
          <w:i/>
          <w:iCs/>
        </w:rPr>
      </w:pPr>
    </w:p>
    <w:p w:rsidR="00710835" w:rsidRPr="00264377" w:rsidRDefault="00AF5F25" w:rsidP="00B0435C">
      <w:pPr>
        <w:spacing w:after="0" w:line="240" w:lineRule="auto"/>
        <w:jc w:val="both"/>
        <w:rPr>
          <w:rFonts w:cs="Calibri"/>
          <w:b/>
        </w:rPr>
      </w:pPr>
      <w:r w:rsidRPr="00264377">
        <w:rPr>
          <w:rFonts w:cs="Calibri"/>
          <w:b/>
          <w:bCs/>
        </w:rPr>
        <w:t xml:space="preserve">Uporabniki ali </w:t>
      </w:r>
      <w:r w:rsidRPr="00264377">
        <w:rPr>
          <w:rFonts w:cs="Calibri"/>
          <w:b/>
        </w:rPr>
        <w:t xml:space="preserve">kategorije uporabnikov osebnih podatkov </w:t>
      </w:r>
    </w:p>
    <w:p w:rsidR="00710835" w:rsidRPr="00264377" w:rsidRDefault="00C168CC" w:rsidP="00710835">
      <w:pPr>
        <w:spacing w:after="0" w:line="240" w:lineRule="auto"/>
        <w:jc w:val="both"/>
        <w:rPr>
          <w:rFonts w:cs="Calibri"/>
        </w:rPr>
      </w:pPr>
      <w:r w:rsidRPr="00264377">
        <w:rPr>
          <w:rFonts w:cs="Calibri"/>
        </w:rPr>
        <w:t xml:space="preserve">Podatke lahko posredujemo tretjim osebam, katerim smo </w:t>
      </w:r>
      <w:r w:rsidR="000066BB" w:rsidRPr="00264377">
        <w:rPr>
          <w:rFonts w:cs="Calibri"/>
        </w:rPr>
        <w:t>jih</w:t>
      </w:r>
      <w:r w:rsidRPr="00264377">
        <w:rPr>
          <w:rFonts w:cs="Calibri"/>
        </w:rPr>
        <w:t xml:space="preserve"> dolžni posredovati po veljavni zakonodaji, kot so Zavod za pokojninsko in invalidsko zavarovanje Slovenije, Finančna uprava RS, Zavod za zdravstveno zavarovanje Slovenije, banka za nakazilo plače, inšpekcijske službe RS v primeru nadzora, </w:t>
      </w:r>
      <w:r w:rsidR="000066BB" w:rsidRPr="00264377">
        <w:rPr>
          <w:rFonts w:cs="Calibri"/>
        </w:rPr>
        <w:t>p</w:t>
      </w:r>
      <w:r w:rsidRPr="00264377">
        <w:rPr>
          <w:rFonts w:cs="Calibri"/>
        </w:rPr>
        <w:t xml:space="preserve">olicija ipd. Podatke lahko posredujemo tudi </w:t>
      </w:r>
      <w:r w:rsidR="00383DBE" w:rsidRPr="00264377">
        <w:rPr>
          <w:rFonts w:cs="Calibri"/>
        </w:rPr>
        <w:t>drugim</w:t>
      </w:r>
      <w:r w:rsidRPr="00264377">
        <w:rPr>
          <w:rFonts w:cs="Calibri"/>
        </w:rPr>
        <w:t xml:space="preserve"> osebam, s katerimi smo sklenili ustrezno pogodbo o pogodbeni obdelavi in varovanju podatkov in zaupnosti, kot so računovodski servisi, dobavitelji programske opreme, vzdrževalci informacijske tehnologije, kadrovske agencije, pravni, davčni in poslovni svetovalci ipd. Več informacij o tem lahko dobite pri vodstvu delodajalca.</w:t>
      </w:r>
    </w:p>
    <w:p w:rsidR="00187251" w:rsidRPr="00264377" w:rsidRDefault="00187251" w:rsidP="00710835">
      <w:pPr>
        <w:spacing w:after="0" w:line="240" w:lineRule="auto"/>
        <w:jc w:val="both"/>
        <w:rPr>
          <w:rFonts w:cs="Calibri"/>
        </w:rPr>
      </w:pPr>
    </w:p>
    <w:p w:rsidR="00710835" w:rsidRPr="00264377" w:rsidRDefault="00AF5F25" w:rsidP="00B0435C">
      <w:pPr>
        <w:spacing w:after="0" w:line="240" w:lineRule="auto"/>
        <w:jc w:val="both"/>
        <w:rPr>
          <w:rFonts w:cs="Calibri"/>
          <w:b/>
          <w:bCs/>
        </w:rPr>
      </w:pPr>
      <w:r w:rsidRPr="00264377">
        <w:rPr>
          <w:rFonts w:cs="Calibri"/>
          <w:b/>
          <w:bCs/>
        </w:rPr>
        <w:t xml:space="preserve">Informacije o prenosih osebnih podatkov v tretjo državo ali mednarodno organizacijo </w:t>
      </w:r>
    </w:p>
    <w:p w:rsidR="00710835" w:rsidRPr="00264377" w:rsidRDefault="00AF5F25" w:rsidP="00710835">
      <w:pPr>
        <w:spacing w:after="0" w:line="240" w:lineRule="auto"/>
        <w:jc w:val="both"/>
        <w:rPr>
          <w:rFonts w:cs="Calibri"/>
        </w:rPr>
      </w:pPr>
      <w:r w:rsidRPr="00264377">
        <w:rPr>
          <w:rFonts w:cs="Calibri"/>
        </w:rPr>
        <w:t>Podatki se ne prenašajo v tretje države ali mednarodne organizacije.</w:t>
      </w:r>
    </w:p>
    <w:p w:rsidR="00710835" w:rsidRPr="00264377" w:rsidRDefault="00710835" w:rsidP="00710835">
      <w:pPr>
        <w:pStyle w:val="PreformattedText"/>
        <w:jc w:val="both"/>
        <w:rPr>
          <w:rFonts w:ascii="Calibri" w:hAnsi="Calibri" w:cs="Calibri"/>
          <w:sz w:val="22"/>
          <w:szCs w:val="22"/>
        </w:rPr>
      </w:pPr>
    </w:p>
    <w:p w:rsidR="00972533" w:rsidRPr="00264377" w:rsidRDefault="00972533" w:rsidP="00B0435C">
      <w:pPr>
        <w:pStyle w:val="PreformattedText"/>
        <w:jc w:val="both"/>
        <w:rPr>
          <w:rFonts w:ascii="Calibri" w:hAnsi="Calibri" w:cs="Calibri"/>
          <w:b/>
          <w:bCs/>
          <w:sz w:val="22"/>
          <w:szCs w:val="22"/>
        </w:rPr>
      </w:pPr>
      <w:r w:rsidRPr="00264377">
        <w:rPr>
          <w:rFonts w:ascii="Calibri" w:hAnsi="Calibri" w:cs="Calibri"/>
          <w:b/>
          <w:bCs/>
          <w:sz w:val="22"/>
          <w:szCs w:val="22"/>
        </w:rPr>
        <w:t>Obdobje hrambe osebnih podatkov</w:t>
      </w:r>
    </w:p>
    <w:p w:rsidR="00972533" w:rsidRPr="00264377" w:rsidRDefault="00FD1AEF" w:rsidP="00710835">
      <w:pPr>
        <w:pStyle w:val="PreformattedText"/>
        <w:jc w:val="both"/>
        <w:rPr>
          <w:rFonts w:ascii="Calibri" w:hAnsi="Calibri" w:cs="Calibri"/>
          <w:sz w:val="22"/>
          <w:szCs w:val="22"/>
        </w:rPr>
      </w:pPr>
      <w:bookmarkStart w:id="0" w:name="_GoBack"/>
      <w:r>
        <w:rPr>
          <w:noProof/>
          <w:lang w:eastAsia="sl-SI" w:bidi="ar-SA"/>
        </w:rPr>
        <w:lastRenderedPageBreak/>
        <w:drawing>
          <wp:anchor distT="0" distB="0" distL="114300" distR="114300" simplePos="0" relativeHeight="251659264" behindDoc="0" locked="0" layoutInCell="1" allowOverlap="1" wp14:anchorId="164553E9" wp14:editId="7CB0C318">
            <wp:simplePos x="0" y="0"/>
            <wp:positionH relativeFrom="margin">
              <wp:posOffset>-137795</wp:posOffset>
            </wp:positionH>
            <wp:positionV relativeFrom="paragraph">
              <wp:posOffset>-977900</wp:posOffset>
            </wp:positionV>
            <wp:extent cx="5981700" cy="8825005"/>
            <wp:effectExtent l="0" t="0" r="0" b="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46" cy="882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410E" w:rsidRPr="00264377">
        <w:rPr>
          <w:rFonts w:ascii="Calibri" w:hAnsi="Calibri" w:cs="Calibri"/>
          <w:sz w:val="22"/>
          <w:szCs w:val="22"/>
        </w:rPr>
        <w:t>Večina evidenc, ki jih v zvezi z zaposlenimi delavci vodimo kot delodajalec</w:t>
      </w:r>
      <w:r w:rsidR="000066BB" w:rsidRPr="00264377">
        <w:rPr>
          <w:rFonts w:ascii="Calibri" w:hAnsi="Calibri" w:cs="Calibri"/>
          <w:sz w:val="22"/>
          <w:szCs w:val="22"/>
        </w:rPr>
        <w:t>,</w:t>
      </w:r>
      <w:r w:rsidR="0048410E" w:rsidRPr="00264377">
        <w:rPr>
          <w:rFonts w:ascii="Calibri" w:hAnsi="Calibri" w:cs="Calibri"/>
          <w:sz w:val="22"/>
          <w:szCs w:val="22"/>
        </w:rPr>
        <w:t xml:space="preserve"> se skladno z veljavno zakonodajo hranijo kot listine trajne vrednosti (npr. </w:t>
      </w:r>
      <w:r w:rsidR="001303F4" w:rsidRPr="00264377">
        <w:rPr>
          <w:rFonts w:ascii="Calibri" w:hAnsi="Calibri" w:cs="Calibri"/>
          <w:sz w:val="22"/>
          <w:szCs w:val="22"/>
        </w:rPr>
        <w:t>e</w:t>
      </w:r>
      <w:r w:rsidR="0048410E" w:rsidRPr="00264377">
        <w:rPr>
          <w:rFonts w:ascii="Calibri" w:hAnsi="Calibri" w:cs="Calibri"/>
          <w:sz w:val="22"/>
          <w:szCs w:val="22"/>
        </w:rPr>
        <w:t xml:space="preserve">videnca o zaposlenih delavcih, evidenca o stroških dela itd.). </w:t>
      </w:r>
      <w:r w:rsidR="004F51C3" w:rsidRPr="00264377">
        <w:rPr>
          <w:rFonts w:ascii="Calibri" w:hAnsi="Calibri" w:cs="Calibri"/>
          <w:sz w:val="22"/>
          <w:szCs w:val="22"/>
        </w:rPr>
        <w:t>Drugi osebni podatki, ki jih vodimo kot delodajalec</w:t>
      </w:r>
      <w:r w:rsidR="000066BB" w:rsidRPr="00264377">
        <w:rPr>
          <w:rFonts w:ascii="Calibri" w:hAnsi="Calibri" w:cs="Calibri"/>
          <w:sz w:val="22"/>
          <w:szCs w:val="22"/>
        </w:rPr>
        <w:t>,</w:t>
      </w:r>
      <w:r w:rsidR="004F51C3" w:rsidRPr="00264377">
        <w:rPr>
          <w:rFonts w:ascii="Calibri" w:hAnsi="Calibri" w:cs="Calibri"/>
          <w:sz w:val="22"/>
          <w:szCs w:val="22"/>
        </w:rPr>
        <w:t xml:space="preserve"> se hranijo skladno z določili veljavne zakonodaje oz. do izpolnitve namena, zaradi katerega smo podatke obdelovali. </w:t>
      </w:r>
      <w:r w:rsidR="0048410E" w:rsidRPr="00264377">
        <w:rPr>
          <w:rFonts w:ascii="Calibri" w:hAnsi="Calibri" w:cs="Calibri"/>
          <w:sz w:val="22"/>
          <w:szCs w:val="22"/>
        </w:rPr>
        <w:t>Vaše osebne podatke, ki jih obdelujemo na podlagi vaše privolitve</w:t>
      </w:r>
      <w:r w:rsidR="000066BB" w:rsidRPr="00264377">
        <w:rPr>
          <w:rFonts w:ascii="Calibri" w:hAnsi="Calibri" w:cs="Calibri"/>
          <w:sz w:val="22"/>
          <w:szCs w:val="22"/>
        </w:rPr>
        <w:t>,</w:t>
      </w:r>
      <w:r w:rsidR="0048410E" w:rsidRPr="00264377">
        <w:rPr>
          <w:rFonts w:ascii="Calibri" w:hAnsi="Calibri" w:cs="Calibri"/>
          <w:sz w:val="22"/>
          <w:szCs w:val="22"/>
        </w:rPr>
        <w:t xml:space="preserve"> hranimo do izpolnitve namena</w:t>
      </w:r>
      <w:r w:rsidR="00BA69A0" w:rsidRPr="00264377">
        <w:rPr>
          <w:rFonts w:ascii="Calibri" w:hAnsi="Calibri" w:cs="Calibri"/>
          <w:sz w:val="22"/>
          <w:szCs w:val="22"/>
        </w:rPr>
        <w:t>,</w:t>
      </w:r>
      <w:r w:rsidR="0048410E" w:rsidRPr="00264377">
        <w:rPr>
          <w:rFonts w:ascii="Calibri" w:hAnsi="Calibri" w:cs="Calibri"/>
          <w:sz w:val="22"/>
          <w:szCs w:val="22"/>
        </w:rPr>
        <w:t xml:space="preserve"> zaradi katerega so se podatki obdelovali</w:t>
      </w:r>
      <w:r w:rsidR="000066BB" w:rsidRPr="00264377">
        <w:rPr>
          <w:rFonts w:ascii="Calibri" w:hAnsi="Calibri" w:cs="Calibri"/>
          <w:sz w:val="22"/>
          <w:szCs w:val="22"/>
        </w:rPr>
        <w:t xml:space="preserve"> oziroma do vašega preklica privolitve.</w:t>
      </w:r>
      <w:r w:rsidR="0048410E" w:rsidRPr="00264377">
        <w:rPr>
          <w:rFonts w:ascii="Calibri" w:hAnsi="Calibri" w:cs="Calibri"/>
          <w:sz w:val="22"/>
          <w:szCs w:val="22"/>
        </w:rPr>
        <w:t xml:space="preserve"> </w:t>
      </w:r>
    </w:p>
    <w:p w:rsidR="00972533" w:rsidRPr="00264377" w:rsidRDefault="00972533" w:rsidP="00710835">
      <w:pPr>
        <w:pStyle w:val="PreformattedText"/>
        <w:jc w:val="both"/>
        <w:rPr>
          <w:rFonts w:ascii="Calibri" w:hAnsi="Calibri" w:cs="Calibri"/>
          <w:sz w:val="22"/>
          <w:szCs w:val="22"/>
        </w:rPr>
      </w:pPr>
    </w:p>
    <w:p w:rsidR="00533A9F" w:rsidRPr="00264377" w:rsidRDefault="00AF5F25" w:rsidP="00B0435C">
      <w:pPr>
        <w:pStyle w:val="PreformattedText"/>
        <w:jc w:val="both"/>
        <w:rPr>
          <w:rFonts w:ascii="Calibri" w:hAnsi="Calibri" w:cs="Calibri"/>
          <w:b/>
          <w:bCs/>
          <w:sz w:val="22"/>
          <w:szCs w:val="22"/>
        </w:rPr>
      </w:pPr>
      <w:r w:rsidRPr="00264377">
        <w:rPr>
          <w:rFonts w:ascii="Calibri" w:hAnsi="Calibri" w:cs="Calibri"/>
          <w:b/>
          <w:bCs/>
          <w:sz w:val="22"/>
          <w:szCs w:val="22"/>
        </w:rPr>
        <w:t>Pravice zaposlenega pri delodajalcu</w:t>
      </w:r>
    </w:p>
    <w:p w:rsidR="004D5076" w:rsidRPr="00264377" w:rsidRDefault="00AF5F25" w:rsidP="00710835">
      <w:pPr>
        <w:pStyle w:val="PreformattedText"/>
        <w:jc w:val="both"/>
        <w:rPr>
          <w:rFonts w:ascii="Calibri" w:hAnsi="Calibri" w:cs="Calibri"/>
          <w:sz w:val="22"/>
          <w:szCs w:val="22"/>
        </w:rPr>
      </w:pPr>
      <w:r w:rsidRPr="00264377">
        <w:rPr>
          <w:rFonts w:ascii="Calibri" w:hAnsi="Calibri" w:cs="Calibri"/>
          <w:sz w:val="22"/>
          <w:szCs w:val="22"/>
        </w:rPr>
        <w:t>V skladu z</w:t>
      </w:r>
      <w:r w:rsidR="00B12445" w:rsidRPr="00264377">
        <w:rPr>
          <w:rFonts w:ascii="Calibri" w:hAnsi="Calibri" w:cs="Calibri"/>
          <w:sz w:val="22"/>
          <w:szCs w:val="22"/>
        </w:rPr>
        <w:t xml:space="preserve"> veljavno</w:t>
      </w:r>
      <w:r w:rsidRPr="00264377">
        <w:rPr>
          <w:rFonts w:ascii="Calibri" w:hAnsi="Calibri" w:cs="Calibri"/>
          <w:sz w:val="22"/>
          <w:szCs w:val="22"/>
        </w:rPr>
        <w:t xml:space="preserve"> zakonodajo lahko zahtevate dostop do lastnih osebnih podatkov, popravek ali izbris osebnih podatkov, omejitev obdelave, imate pravico do ugovora o obdelavi ter pravico do prenosljivosti podatkov. </w:t>
      </w:r>
      <w:r w:rsidR="0048410E" w:rsidRPr="00264377">
        <w:rPr>
          <w:rFonts w:ascii="Calibri" w:hAnsi="Calibri" w:cs="Calibri"/>
          <w:sz w:val="22"/>
          <w:szCs w:val="22"/>
        </w:rPr>
        <w:t>V kolikor ste podali privolitev za obdelavo vaših osebnih podatkov, lahko dane privolitve kadar koli prekliče</w:t>
      </w:r>
      <w:r w:rsidR="000066BB" w:rsidRPr="00264377">
        <w:rPr>
          <w:rFonts w:ascii="Calibri" w:hAnsi="Calibri" w:cs="Calibri"/>
          <w:sz w:val="22"/>
          <w:szCs w:val="22"/>
        </w:rPr>
        <w:t xml:space="preserve">te. Preklic privolitve ne vpliva </w:t>
      </w:r>
      <w:r w:rsidR="0048410E" w:rsidRPr="00264377">
        <w:rPr>
          <w:rFonts w:ascii="Calibri" w:hAnsi="Calibri" w:cs="Calibri"/>
          <w:sz w:val="22"/>
          <w:szCs w:val="22"/>
        </w:rPr>
        <w:t xml:space="preserve">na zakonitost obdelave podatkov, ki se je na podlagi privolitve izvajala do njenega preklica. </w:t>
      </w:r>
      <w:r w:rsidRPr="00264377">
        <w:rPr>
          <w:rFonts w:ascii="Calibri" w:hAnsi="Calibri" w:cs="Calibri"/>
          <w:sz w:val="22"/>
          <w:szCs w:val="22"/>
        </w:rPr>
        <w:t xml:space="preserve">Za vsa vprašanja v zvezi z obdelavo in varstvom osebnih podatkov se lahko obrnete na vodstvo delodajalca. Vsa pojasnila boste prejeli brezplačno. </w:t>
      </w:r>
    </w:p>
    <w:p w:rsidR="00CB47DD" w:rsidRPr="00264377" w:rsidRDefault="00CB47DD" w:rsidP="00710835">
      <w:pPr>
        <w:pStyle w:val="PreformattedText"/>
        <w:jc w:val="both"/>
        <w:rPr>
          <w:rFonts w:ascii="Calibri" w:hAnsi="Calibri" w:cs="Calibri"/>
          <w:sz w:val="22"/>
          <w:szCs w:val="22"/>
        </w:rPr>
      </w:pPr>
    </w:p>
    <w:p w:rsidR="004D5076" w:rsidRPr="00264377" w:rsidRDefault="00E656C0" w:rsidP="00B0435C">
      <w:pPr>
        <w:pStyle w:val="PreformattedText"/>
        <w:jc w:val="both"/>
        <w:rPr>
          <w:rFonts w:ascii="Calibri" w:hAnsi="Calibri" w:cs="Calibri"/>
          <w:b/>
          <w:bCs/>
          <w:sz w:val="22"/>
          <w:szCs w:val="22"/>
        </w:rPr>
      </w:pPr>
      <w:r w:rsidRPr="00264377">
        <w:rPr>
          <w:rFonts w:ascii="Calibri" w:hAnsi="Calibri" w:cs="Calibri"/>
          <w:b/>
          <w:bCs/>
          <w:sz w:val="22"/>
          <w:szCs w:val="22"/>
        </w:rPr>
        <w:t>Kot delodajalec ne izvajamo a</w:t>
      </w:r>
      <w:r w:rsidR="00CB47DD" w:rsidRPr="00264377">
        <w:rPr>
          <w:rFonts w:ascii="Calibri" w:hAnsi="Calibri" w:cs="Calibri"/>
          <w:b/>
          <w:bCs/>
          <w:sz w:val="22"/>
          <w:szCs w:val="22"/>
        </w:rPr>
        <w:t>vtomatiziranega sprejemanja odločitev</w:t>
      </w:r>
      <w:r w:rsidRPr="00264377">
        <w:rPr>
          <w:rFonts w:ascii="Calibri" w:hAnsi="Calibri" w:cs="Calibri"/>
          <w:b/>
          <w:bCs/>
          <w:sz w:val="22"/>
          <w:szCs w:val="22"/>
        </w:rPr>
        <w:t>. Prav tako ne izvajamo</w:t>
      </w:r>
      <w:r w:rsidR="00CB47DD" w:rsidRPr="00264377">
        <w:rPr>
          <w:rFonts w:ascii="Calibri" w:hAnsi="Calibri" w:cs="Calibri"/>
          <w:b/>
          <w:bCs/>
          <w:sz w:val="22"/>
          <w:szCs w:val="22"/>
        </w:rPr>
        <w:t xml:space="preserve"> oblikovanja profilov.</w:t>
      </w:r>
    </w:p>
    <w:p w:rsidR="00DC5135" w:rsidRPr="00264377" w:rsidRDefault="00533A9F" w:rsidP="00B0435C">
      <w:pPr>
        <w:spacing w:after="0" w:line="240" w:lineRule="auto"/>
        <w:jc w:val="both"/>
        <w:rPr>
          <w:rFonts w:cs="Calibri"/>
        </w:rPr>
      </w:pPr>
      <w:r w:rsidRPr="00DC5135">
        <w:rPr>
          <w:rFonts w:cs="Calibri"/>
        </w:rPr>
        <w:t>Dodatne informacije o obdelavi osebnih podatkov najdete v Evidenci dejavnosti obdelave in</w:t>
      </w:r>
      <w:r w:rsidR="00D35B38" w:rsidRPr="00DC5135">
        <w:rPr>
          <w:rFonts w:cs="Calibri"/>
        </w:rPr>
        <w:t xml:space="preserve"> </w:t>
      </w:r>
      <w:r w:rsidR="00C168CC" w:rsidRPr="00DC5135">
        <w:rPr>
          <w:rFonts w:cs="Calibri"/>
        </w:rPr>
        <w:t>Politiki zasebnosti</w:t>
      </w:r>
      <w:r w:rsidRPr="00DC5135">
        <w:rPr>
          <w:rFonts w:cs="Calibri"/>
        </w:rPr>
        <w:t>, objavljeni na spletni strani:</w:t>
      </w:r>
      <w:r w:rsidR="007B3F27">
        <w:rPr>
          <w:rFonts w:cs="Calibri"/>
        </w:rPr>
        <w:t xml:space="preserve"> </w:t>
      </w:r>
      <w:hyperlink r:id="rId11" w:history="1">
        <w:r w:rsidR="007B3F27" w:rsidRPr="00C665B6">
          <w:rPr>
            <w:rStyle w:val="Hiperpovezava"/>
            <w:rFonts w:cs="Calibri"/>
          </w:rPr>
          <w:t>https://www.osjakobskidol.si/dokumenti/</w:t>
        </w:r>
      </w:hyperlink>
      <w:r w:rsidRPr="00DC5135">
        <w:rPr>
          <w:rFonts w:cs="Calibri"/>
        </w:rPr>
        <w:t xml:space="preserve">. Če imate kakršnakoli vprašanja v zvezi z obdelavo vaših osebnih podatkov, se lahko vedno obrnete na nas preko elektronske pošte na </w:t>
      </w:r>
      <w:r w:rsidR="00AC70AC" w:rsidRPr="00DC5135">
        <w:rPr>
          <w:rFonts w:cs="Calibri"/>
        </w:rPr>
        <w:t>e-</w:t>
      </w:r>
      <w:r w:rsidRPr="00DC5135">
        <w:rPr>
          <w:rFonts w:cs="Calibri"/>
        </w:rPr>
        <w:t>naslov</w:t>
      </w:r>
      <w:r w:rsidR="00C168CC" w:rsidRPr="00DC5135">
        <w:rPr>
          <w:rFonts w:cs="Calibri"/>
        </w:rPr>
        <w:t>u</w:t>
      </w:r>
      <w:r w:rsidR="00D35B38" w:rsidRPr="00DC5135">
        <w:rPr>
          <w:rFonts w:cs="Calibri"/>
        </w:rPr>
        <w:t>:</w:t>
      </w:r>
      <w:r w:rsidR="007B3F27">
        <w:rPr>
          <w:rFonts w:cs="Calibri"/>
        </w:rPr>
        <w:t xml:space="preserve"> </w:t>
      </w:r>
      <w:hyperlink r:id="rId12" w:history="1">
        <w:r w:rsidR="007B3F27" w:rsidRPr="007B3F27">
          <w:rPr>
            <w:rStyle w:val="Hiperpovezava"/>
            <w:i/>
          </w:rPr>
          <w:t>info@osjakobskidol.si</w:t>
        </w:r>
      </w:hyperlink>
      <w:r w:rsidRPr="00DC5135">
        <w:rPr>
          <w:rFonts w:cs="Calibri"/>
        </w:rPr>
        <w:t>, preko telefonske številke</w:t>
      </w:r>
      <w:r w:rsidR="007B3F27">
        <w:rPr>
          <w:rFonts w:cs="Calibri"/>
        </w:rPr>
        <w:t xml:space="preserve"> (02) 729 58 02,</w:t>
      </w:r>
      <w:r w:rsidRPr="00DC5135">
        <w:rPr>
          <w:rFonts w:cs="Calibri"/>
        </w:rPr>
        <w:t xml:space="preserve"> ali osebno pri </w:t>
      </w:r>
      <w:r w:rsidR="007B3F27">
        <w:rPr>
          <w:rFonts w:cs="Calibri"/>
        </w:rPr>
        <w:t>ravnateljici, ge. Zdenki Ekselenski.</w:t>
      </w:r>
      <w:r w:rsidRPr="00DC5135">
        <w:rPr>
          <w:rFonts w:cs="Calibri"/>
        </w:rPr>
        <w:t xml:space="preserve"> </w:t>
      </w:r>
      <w:r w:rsidRPr="00787F9E">
        <w:rPr>
          <w:rFonts w:cs="Calibri"/>
        </w:rPr>
        <w:t xml:space="preserve">Lahko se obrnete tudi </w:t>
      </w:r>
      <w:r w:rsidR="00DC5135" w:rsidRPr="00264377">
        <w:rPr>
          <w:rFonts w:cs="Calibri"/>
        </w:rPr>
        <w:t xml:space="preserve">na kontaktno osebo za varstvo osebnih podatkov oz. pooblaščeno osebo za varstvo podatkov, ki je dosegljiva na: </w:t>
      </w:r>
      <w:hyperlink r:id="rId13" w:history="1">
        <w:r w:rsidR="00787F9E" w:rsidRPr="00264377">
          <w:rPr>
            <w:rStyle w:val="Hiperpovezava"/>
            <w:rFonts w:cs="Calibri"/>
          </w:rPr>
          <w:t>nina.gradisnik@datainfo.si</w:t>
        </w:r>
      </w:hyperlink>
    </w:p>
    <w:p w:rsidR="00787F9E" w:rsidRPr="00264377" w:rsidRDefault="00787F9E" w:rsidP="00B0435C">
      <w:pPr>
        <w:spacing w:after="0" w:line="240" w:lineRule="auto"/>
        <w:jc w:val="both"/>
        <w:rPr>
          <w:rFonts w:cs="Calibri"/>
          <w:i/>
          <w:iCs/>
        </w:rPr>
      </w:pPr>
    </w:p>
    <w:p w:rsidR="00B0435C" w:rsidRPr="00264377" w:rsidRDefault="00B0435C" w:rsidP="00B0435C">
      <w:pPr>
        <w:spacing w:after="0" w:line="240" w:lineRule="auto"/>
        <w:jc w:val="both"/>
        <w:rPr>
          <w:rFonts w:eastAsia="Times New Roman" w:cs="Calibri"/>
          <w:bCs/>
          <w:color w:val="000000"/>
          <w:kern w:val="2"/>
          <w:lang w:eastAsia="sl-SI"/>
        </w:rPr>
      </w:pPr>
    </w:p>
    <w:p w:rsidR="009912B2" w:rsidRPr="00B0435C" w:rsidRDefault="009912B2" w:rsidP="00B0435C">
      <w:pPr>
        <w:spacing w:after="0"/>
        <w:jc w:val="both"/>
        <w:rPr>
          <w:rFonts w:cs="Calibri"/>
          <w:b/>
          <w:bCs/>
        </w:rPr>
      </w:pPr>
      <w:r w:rsidRPr="00B0435C">
        <w:rPr>
          <w:rFonts w:cs="Calibri"/>
          <w:b/>
          <w:bCs/>
        </w:rPr>
        <w:t>Pravica do vložitve pritožbe pri nadzornem organu</w:t>
      </w:r>
    </w:p>
    <w:p w:rsidR="00D35B38" w:rsidRPr="00264377" w:rsidRDefault="00EA7D39" w:rsidP="00D35B38">
      <w:pPr>
        <w:adjustRightInd w:val="0"/>
        <w:snapToGrid w:val="0"/>
        <w:spacing w:after="0" w:line="240" w:lineRule="auto"/>
        <w:jc w:val="both"/>
        <w:rPr>
          <w:rFonts w:cs="Calibri"/>
          <w:sz w:val="21"/>
          <w:szCs w:val="21"/>
        </w:rPr>
      </w:pPr>
      <w:r w:rsidRPr="00EA7D39">
        <w:rPr>
          <w:rFonts w:cs="Calibri"/>
        </w:rPr>
        <w:t>Pri uveljavljanju pravic iz naslova</w:t>
      </w:r>
      <w:r w:rsidR="007C5F5C">
        <w:rPr>
          <w:rFonts w:cs="Calibri"/>
        </w:rPr>
        <w:t xml:space="preserve"> varstva osebnih podatkov</w:t>
      </w:r>
      <w:r w:rsidRPr="00EA7D39">
        <w:rPr>
          <w:rFonts w:cs="Calibri"/>
        </w:rPr>
        <w:t xml:space="preserve"> oziroma v </w:t>
      </w:r>
      <w:r w:rsidR="007C5F5C">
        <w:rPr>
          <w:rFonts w:cs="Calibri"/>
        </w:rPr>
        <w:t xml:space="preserve">kolikor menite, </w:t>
      </w:r>
      <w:r w:rsidRPr="00EA7D39">
        <w:rPr>
          <w:rFonts w:cs="Calibri"/>
        </w:rPr>
        <w:t xml:space="preserve">da so </w:t>
      </w:r>
      <w:r w:rsidR="007C5F5C">
        <w:rPr>
          <w:rFonts w:cs="Calibri"/>
        </w:rPr>
        <w:t xml:space="preserve">vaše </w:t>
      </w:r>
      <w:r w:rsidRPr="00EA7D39">
        <w:rPr>
          <w:rFonts w:cs="Calibri"/>
        </w:rPr>
        <w:t xml:space="preserve">pravice kršene, </w:t>
      </w:r>
      <w:r w:rsidR="00D35B38" w:rsidRPr="00264377">
        <w:rPr>
          <w:rFonts w:cs="Calibri"/>
        </w:rPr>
        <w:t>lahko poda</w:t>
      </w:r>
      <w:r w:rsidR="007C5F5C" w:rsidRPr="00264377">
        <w:rPr>
          <w:rFonts w:cs="Calibri"/>
        </w:rPr>
        <w:t>te</w:t>
      </w:r>
      <w:r w:rsidR="00D35B38" w:rsidRPr="00264377">
        <w:rPr>
          <w:rFonts w:cs="Calibri"/>
        </w:rPr>
        <w:t xml:space="preserve"> prijavo pri Informacijskemu pooblaščencu RS (naslov: Dunajska 22, 1000 Ljubljana, e-naslov: </w:t>
      </w:r>
      <w:hyperlink r:id="rId14" w:history="1">
        <w:r w:rsidR="00D35B38" w:rsidRPr="00264377">
          <w:rPr>
            <w:rStyle w:val="Hiperpovezava"/>
            <w:rFonts w:cs="Calibri"/>
          </w:rPr>
          <w:t>gp.ip@ip-rs.si</w:t>
        </w:r>
      </w:hyperlink>
      <w:r w:rsidR="00D35B38" w:rsidRPr="00264377">
        <w:rPr>
          <w:rFonts w:cs="Calibri"/>
        </w:rPr>
        <w:t xml:space="preserve">, spletna stran </w:t>
      </w:r>
      <w:hyperlink r:id="rId15" w:history="1">
        <w:r w:rsidR="00D35B38" w:rsidRPr="00264377">
          <w:rPr>
            <w:rStyle w:val="Hiperpovezava"/>
            <w:rFonts w:cs="Calibri"/>
          </w:rPr>
          <w:t>https://www.ip-rs.si/</w:t>
        </w:r>
      </w:hyperlink>
      <w:r w:rsidR="00D35B38" w:rsidRPr="00264377">
        <w:rPr>
          <w:rFonts w:cs="Calibri"/>
        </w:rPr>
        <w:t>).</w:t>
      </w:r>
      <w:r w:rsidR="00D35B38" w:rsidRPr="00264377">
        <w:rPr>
          <w:rFonts w:cs="Calibri"/>
          <w:sz w:val="21"/>
          <w:szCs w:val="21"/>
        </w:rPr>
        <w:t xml:space="preserve"> </w:t>
      </w:r>
    </w:p>
    <w:p w:rsidR="00533A9F" w:rsidRPr="00533A9F" w:rsidRDefault="00533A9F" w:rsidP="009912B2">
      <w:pPr>
        <w:spacing w:after="0"/>
        <w:jc w:val="both"/>
        <w:rPr>
          <w:rFonts w:cs="Times New Roman"/>
        </w:rPr>
      </w:pPr>
    </w:p>
    <w:p w:rsidR="004D5076" w:rsidRPr="00264377" w:rsidRDefault="004D5076" w:rsidP="00710835">
      <w:pPr>
        <w:spacing w:after="0" w:line="240" w:lineRule="auto"/>
        <w:jc w:val="both"/>
        <w:rPr>
          <w:rFonts w:cs="Calibri"/>
        </w:rPr>
      </w:pPr>
    </w:p>
    <w:p w:rsidR="00787F9E" w:rsidRPr="00264377" w:rsidRDefault="00AF5F25" w:rsidP="00710835">
      <w:pPr>
        <w:spacing w:after="0" w:line="240" w:lineRule="auto"/>
        <w:jc w:val="both"/>
        <w:rPr>
          <w:rFonts w:cs="Calibri"/>
        </w:rPr>
      </w:pPr>
      <w:r w:rsidRPr="00264377">
        <w:rPr>
          <w:rFonts w:cs="Calibri"/>
        </w:rPr>
        <w:t>Kraj, datum</w:t>
      </w:r>
      <w:r w:rsidR="00AC70AC" w:rsidRPr="00264377">
        <w:rPr>
          <w:rFonts w:cs="Calibri"/>
        </w:rPr>
        <w:t>:</w:t>
      </w:r>
      <w:r w:rsidRPr="00264377">
        <w:rPr>
          <w:rFonts w:cs="Calibri"/>
        </w:rPr>
        <w:t xml:space="preserve"> </w:t>
      </w:r>
      <w:r w:rsidR="007B3F27" w:rsidRPr="00264377">
        <w:rPr>
          <w:rFonts w:cs="Calibri"/>
        </w:rPr>
        <w:t>Jakobski Dol, 12. 2. 2024</w:t>
      </w:r>
      <w:r w:rsidR="00AC70AC" w:rsidRPr="00264377">
        <w:rPr>
          <w:rFonts w:cs="Calibri"/>
        </w:rPr>
        <w:tab/>
      </w:r>
      <w:r w:rsidR="00AC70AC" w:rsidRPr="00264377">
        <w:rPr>
          <w:rFonts w:cs="Calibri"/>
        </w:rPr>
        <w:tab/>
      </w:r>
      <w:r w:rsidR="00AC70AC" w:rsidRPr="00264377">
        <w:rPr>
          <w:rFonts w:cs="Calibri"/>
        </w:rPr>
        <w:tab/>
      </w:r>
    </w:p>
    <w:p w:rsidR="00787F9E" w:rsidRPr="00264377" w:rsidRDefault="00787F9E" w:rsidP="00710835">
      <w:pPr>
        <w:spacing w:after="0" w:line="240" w:lineRule="auto"/>
        <w:jc w:val="both"/>
        <w:rPr>
          <w:rFonts w:cs="Calibri"/>
        </w:rPr>
      </w:pPr>
    </w:p>
    <w:p w:rsidR="00787F9E" w:rsidRPr="00264377" w:rsidRDefault="00787F9E" w:rsidP="00710835">
      <w:pPr>
        <w:spacing w:after="0" w:line="240" w:lineRule="auto"/>
        <w:jc w:val="both"/>
        <w:rPr>
          <w:rFonts w:cs="Calibri"/>
        </w:rPr>
      </w:pPr>
    </w:p>
    <w:p w:rsidR="00533A9F" w:rsidRPr="00264377" w:rsidRDefault="00AC70AC" w:rsidP="00787F9E">
      <w:pPr>
        <w:spacing w:after="0" w:line="240" w:lineRule="auto"/>
        <w:jc w:val="right"/>
        <w:rPr>
          <w:rFonts w:cs="Calibri"/>
        </w:rPr>
      </w:pPr>
      <w:r w:rsidRPr="00264377">
        <w:rPr>
          <w:rFonts w:cs="Calibri"/>
        </w:rPr>
        <w:t>Podpis odgovorne osebe: ________________</w:t>
      </w:r>
    </w:p>
    <w:p w:rsidR="007F0A4D" w:rsidRPr="00264377" w:rsidRDefault="007F0A4D" w:rsidP="00710835">
      <w:pPr>
        <w:spacing w:after="0" w:line="240" w:lineRule="auto"/>
        <w:jc w:val="both"/>
        <w:rPr>
          <w:rFonts w:cs="Calibri"/>
        </w:rPr>
      </w:pPr>
    </w:p>
    <w:p w:rsidR="007F0A4D" w:rsidRPr="00264377" w:rsidRDefault="007F0A4D" w:rsidP="00710835">
      <w:pPr>
        <w:spacing w:after="0" w:line="240" w:lineRule="auto"/>
        <w:jc w:val="both"/>
        <w:rPr>
          <w:rFonts w:cs="Calibri"/>
        </w:rPr>
      </w:pPr>
    </w:p>
    <w:p w:rsidR="007F0A4D" w:rsidRPr="00264377" w:rsidRDefault="007F0A4D" w:rsidP="00710835">
      <w:pPr>
        <w:spacing w:after="0" w:line="240" w:lineRule="auto"/>
        <w:jc w:val="both"/>
        <w:rPr>
          <w:rFonts w:cs="Calibri"/>
        </w:rPr>
      </w:pPr>
    </w:p>
    <w:p w:rsidR="007F0A4D" w:rsidRPr="00264377" w:rsidRDefault="007F0A4D" w:rsidP="00710835">
      <w:pPr>
        <w:spacing w:after="0" w:line="240" w:lineRule="auto"/>
        <w:jc w:val="both"/>
        <w:rPr>
          <w:rFonts w:cs="Calibri"/>
        </w:rPr>
      </w:pPr>
    </w:p>
    <w:p w:rsidR="007F0A4D" w:rsidRPr="00264377" w:rsidRDefault="007F0A4D" w:rsidP="00710835">
      <w:pPr>
        <w:spacing w:after="0" w:line="240" w:lineRule="auto"/>
        <w:jc w:val="both"/>
        <w:rPr>
          <w:rFonts w:cs="Calibri"/>
          <w:i/>
          <w:iCs/>
        </w:rPr>
      </w:pPr>
    </w:p>
    <w:sectPr w:rsidR="007F0A4D" w:rsidRPr="00264377" w:rsidSect="00F822CB">
      <w:headerReference w:type="default" r:id="rId16"/>
      <w:footerReference w:type="default" r:id="rId17"/>
      <w:pgSz w:w="11906" w:h="16838"/>
      <w:pgMar w:top="1417" w:right="1417" w:bottom="1417" w:left="1417" w:header="708" w:footer="3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A3" w:rsidRDefault="002362A3">
      <w:pPr>
        <w:spacing w:after="0" w:line="240" w:lineRule="auto"/>
      </w:pPr>
      <w:r>
        <w:separator/>
      </w:r>
    </w:p>
  </w:endnote>
  <w:endnote w:type="continuationSeparator" w:id="0">
    <w:p w:rsidR="002362A3" w:rsidRDefault="0023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95" w:rsidRDefault="00501595" w:rsidP="00501595">
    <w:pPr>
      <w:jc w:val="center"/>
      <w:rPr>
        <w:sz w:val="20"/>
        <w:szCs w:val="20"/>
        <w:highlight w:val="yellow"/>
      </w:rPr>
    </w:pPr>
  </w:p>
  <w:p w:rsidR="00F822CB" w:rsidRPr="00264377" w:rsidRDefault="00F822CB" w:rsidP="00501595">
    <w:pPr>
      <w:jc w:val="center"/>
      <w:rPr>
        <w:rFonts w:cs="Calibri"/>
        <w:i/>
        <w:iCs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A3" w:rsidRDefault="002362A3">
      <w:pPr>
        <w:spacing w:after="0" w:line="240" w:lineRule="auto"/>
      </w:pPr>
      <w:r>
        <w:separator/>
      </w:r>
    </w:p>
  </w:footnote>
  <w:footnote w:type="continuationSeparator" w:id="0">
    <w:p w:rsidR="002362A3" w:rsidRDefault="0023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10"/>
      <w:gridCol w:w="4394"/>
      <w:gridCol w:w="2268"/>
    </w:tblGrid>
    <w:tr w:rsidR="00F36646" w:rsidRPr="00F36646" w:rsidTr="00264377">
      <w:tc>
        <w:tcPr>
          <w:tcW w:w="2410" w:type="dxa"/>
          <w:shd w:val="clear" w:color="auto" w:fill="auto"/>
          <w:tcMar>
            <w:left w:w="57" w:type="dxa"/>
            <w:right w:w="57" w:type="dxa"/>
          </w:tcMar>
          <w:vAlign w:val="center"/>
        </w:tcPr>
        <w:p w:rsidR="00F36646" w:rsidRPr="00264377" w:rsidRDefault="00F36646" w:rsidP="00264377">
          <w:pPr>
            <w:spacing w:after="0" w:line="276" w:lineRule="auto"/>
            <w:rPr>
              <w:rFonts w:ascii="Cambria" w:eastAsia="Cambria" w:hAnsi="Cambria" w:cs="Cambria"/>
              <w:b/>
              <w:sz w:val="20"/>
            </w:rPr>
          </w:pPr>
          <w:r w:rsidRPr="00264377">
            <w:rPr>
              <w:rFonts w:ascii="Cambria" w:eastAsia="Cambria" w:hAnsi="Cambria" w:cs="Cambria"/>
              <w:b/>
              <w:sz w:val="20"/>
            </w:rPr>
            <w:t>Osnovna šola Jakobski Dol</w:t>
          </w:r>
        </w:p>
        <w:p w:rsidR="00F36646" w:rsidRPr="00264377" w:rsidRDefault="00F36646" w:rsidP="00264377">
          <w:pPr>
            <w:spacing w:after="0" w:line="276" w:lineRule="auto"/>
            <w:rPr>
              <w:rFonts w:ascii="Cambria" w:eastAsia="Cambria" w:hAnsi="Cambria" w:cs="Cambria"/>
              <w:b/>
              <w:sz w:val="20"/>
            </w:rPr>
          </w:pPr>
          <w:r w:rsidRPr="00264377">
            <w:rPr>
              <w:rFonts w:ascii="Cambria" w:eastAsia="Cambria" w:hAnsi="Cambria" w:cs="Cambria"/>
              <w:b/>
              <w:sz w:val="20"/>
            </w:rPr>
            <w:t>Spodnji Jakobski Dol 4</w:t>
          </w:r>
        </w:p>
        <w:p w:rsidR="00F36646" w:rsidRPr="00264377" w:rsidRDefault="00F36646" w:rsidP="002643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Times New Roman"/>
              <w:sz w:val="16"/>
              <w:szCs w:val="16"/>
            </w:rPr>
          </w:pPr>
          <w:r w:rsidRPr="00264377">
            <w:rPr>
              <w:rFonts w:ascii="Cambria" w:eastAsia="Cambria" w:hAnsi="Cambria" w:cs="Cambria"/>
              <w:b/>
              <w:sz w:val="20"/>
            </w:rPr>
            <w:t>2222 Jakobski Dol</w:t>
          </w:r>
        </w:p>
      </w:tc>
      <w:tc>
        <w:tcPr>
          <w:tcW w:w="4394" w:type="dxa"/>
          <w:shd w:val="clear" w:color="auto" w:fill="auto"/>
          <w:tcMar>
            <w:left w:w="57" w:type="dxa"/>
            <w:right w:w="57" w:type="dxa"/>
          </w:tcMar>
        </w:tcPr>
        <w:p w:rsidR="00F36646" w:rsidRPr="00264377" w:rsidRDefault="00003CA9" w:rsidP="00264377">
          <w:pPr>
            <w:spacing w:after="0" w:line="276" w:lineRule="auto"/>
            <w:jc w:val="center"/>
            <w:rPr>
              <w:rFonts w:ascii="Cambria" w:eastAsia="Cambria" w:hAnsi="Cambria" w:cs="Cambria"/>
              <w:b/>
              <w:sz w:val="20"/>
            </w:rPr>
          </w:pPr>
          <w:r w:rsidRPr="00264377">
            <w:rPr>
              <w:rFonts w:ascii="Cambria" w:eastAsia="Cambria" w:hAnsi="Cambria" w:cs="Times New Roman"/>
              <w:noProof/>
              <w:sz w:val="16"/>
              <w:szCs w:val="16"/>
              <w:lang w:eastAsia="sl-SI"/>
            </w:rPr>
            <w:drawing>
              <wp:inline distT="0" distB="0" distL="0" distR="0">
                <wp:extent cx="1000125" cy="647700"/>
                <wp:effectExtent l="0" t="0" r="0" b="0"/>
                <wp:docPr id="2" name="Slika 1" descr="D:\Moji_dokumenti\OS_Jakobski_Dol\LOGO_novi\osjd_logo_manj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:\Moji_dokumenti\OS_Jakobski_Dol\LOGO_novi\osjd_logo_manj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tcMar>
            <w:left w:w="57" w:type="dxa"/>
            <w:right w:w="57" w:type="dxa"/>
          </w:tcMar>
          <w:vAlign w:val="center"/>
        </w:tcPr>
        <w:p w:rsidR="00F36646" w:rsidRPr="00264377" w:rsidRDefault="00F36646" w:rsidP="00264377">
          <w:pPr>
            <w:spacing w:after="0" w:line="240" w:lineRule="auto"/>
            <w:rPr>
              <w:rFonts w:ascii="Cambria" w:eastAsia="Cambria" w:hAnsi="Cambria" w:cs="Cambria"/>
              <w:sz w:val="16"/>
              <w:szCs w:val="16"/>
            </w:rPr>
          </w:pPr>
          <w:r w:rsidRPr="00264377">
            <w:rPr>
              <w:rFonts w:ascii="Cambria" w:eastAsia="Cambria" w:hAnsi="Cambria" w:cs="Cambria"/>
              <w:b/>
              <w:sz w:val="16"/>
              <w:szCs w:val="16"/>
            </w:rPr>
            <w:t>T:</w:t>
          </w:r>
          <w:r w:rsidRPr="00264377">
            <w:rPr>
              <w:rFonts w:ascii="Cambria" w:eastAsia="Cambria" w:hAnsi="Cambria" w:cs="Cambria"/>
              <w:sz w:val="16"/>
              <w:szCs w:val="16"/>
            </w:rPr>
            <w:t xml:space="preserve"> (02) 729 58 01, (02) 729 58 00</w:t>
          </w:r>
        </w:p>
        <w:p w:rsidR="00F36646" w:rsidRPr="00264377" w:rsidRDefault="00F36646" w:rsidP="00264377">
          <w:pPr>
            <w:spacing w:after="0" w:line="240" w:lineRule="auto"/>
            <w:rPr>
              <w:rFonts w:ascii="Cambria" w:eastAsia="Cambria" w:hAnsi="Cambria" w:cs="Cambria"/>
              <w:sz w:val="16"/>
              <w:szCs w:val="16"/>
            </w:rPr>
          </w:pPr>
          <w:r w:rsidRPr="00264377">
            <w:rPr>
              <w:rFonts w:ascii="Cambria" w:eastAsia="Cambria" w:hAnsi="Cambria" w:cs="Cambria"/>
              <w:b/>
              <w:sz w:val="16"/>
              <w:szCs w:val="16"/>
            </w:rPr>
            <w:t>F:</w:t>
          </w:r>
          <w:r w:rsidRPr="00264377">
            <w:rPr>
              <w:rFonts w:ascii="Cambria" w:eastAsia="Cambria" w:hAnsi="Cambria" w:cs="Cambria"/>
              <w:sz w:val="16"/>
              <w:szCs w:val="16"/>
            </w:rPr>
            <w:t xml:space="preserve"> (02) 729 58 02</w:t>
          </w:r>
        </w:p>
        <w:p w:rsidR="00F36646" w:rsidRPr="00264377" w:rsidRDefault="00F36646" w:rsidP="00264377">
          <w:pPr>
            <w:spacing w:after="0" w:line="240" w:lineRule="auto"/>
            <w:rPr>
              <w:rFonts w:ascii="Cambria" w:eastAsia="Cambria" w:hAnsi="Cambria" w:cs="Cambria"/>
              <w:sz w:val="16"/>
              <w:szCs w:val="16"/>
            </w:rPr>
          </w:pPr>
          <w:r w:rsidRPr="00264377">
            <w:rPr>
              <w:rFonts w:ascii="Cambria" w:eastAsia="Cambria" w:hAnsi="Cambria" w:cs="Cambria"/>
              <w:b/>
              <w:sz w:val="16"/>
              <w:szCs w:val="16"/>
            </w:rPr>
            <w:t>E:</w:t>
          </w:r>
          <w:r w:rsidRPr="00264377">
            <w:rPr>
              <w:rFonts w:ascii="Cambria" w:eastAsia="Cambria" w:hAnsi="Cambria" w:cs="Cambria"/>
              <w:sz w:val="16"/>
              <w:szCs w:val="16"/>
            </w:rPr>
            <w:t xml:space="preserve"> </w:t>
          </w:r>
          <w:hyperlink r:id="rId2" w:history="1">
            <w:r w:rsidRPr="00264377">
              <w:rPr>
                <w:rFonts w:ascii="Cambria" w:eastAsia="Cambria" w:hAnsi="Cambria" w:cs="Cambria"/>
                <w:color w:val="0000FF"/>
                <w:sz w:val="16"/>
                <w:szCs w:val="16"/>
                <w:u w:val="single"/>
              </w:rPr>
              <w:t>info@osjakobskidol.si</w:t>
            </w:r>
          </w:hyperlink>
          <w:r w:rsidRPr="00264377">
            <w:rPr>
              <w:rFonts w:ascii="Cambria" w:eastAsia="Cambria" w:hAnsi="Cambria" w:cs="Cambria"/>
              <w:sz w:val="16"/>
              <w:szCs w:val="16"/>
            </w:rPr>
            <w:t xml:space="preserve"> </w:t>
          </w:r>
        </w:p>
        <w:p w:rsidR="00F36646" w:rsidRPr="00264377" w:rsidRDefault="00407D44" w:rsidP="00264377">
          <w:pPr>
            <w:spacing w:after="0" w:line="240" w:lineRule="auto"/>
            <w:rPr>
              <w:rFonts w:ascii="Cambria" w:eastAsia="Cambria" w:hAnsi="Cambria" w:cs="Cambria"/>
              <w:sz w:val="16"/>
              <w:szCs w:val="16"/>
            </w:rPr>
          </w:pPr>
          <w:hyperlink r:id="rId3" w:history="1">
            <w:r w:rsidR="00F36646" w:rsidRPr="00264377">
              <w:rPr>
                <w:rFonts w:ascii="Cambria" w:eastAsia="Cambria" w:hAnsi="Cambria" w:cs="Cambria"/>
                <w:color w:val="0000FF"/>
                <w:sz w:val="16"/>
                <w:szCs w:val="16"/>
                <w:u w:val="single"/>
              </w:rPr>
              <w:t>www.osjakobskidol.si</w:t>
            </w:r>
          </w:hyperlink>
        </w:p>
      </w:tc>
    </w:tr>
    <w:tr w:rsidR="00F36646" w:rsidRPr="00F36646" w:rsidTr="00264377">
      <w:tc>
        <w:tcPr>
          <w:tcW w:w="9072" w:type="dxa"/>
          <w:gridSpan w:val="3"/>
          <w:shd w:val="clear" w:color="auto" w:fill="auto"/>
          <w:tcMar>
            <w:left w:w="57" w:type="dxa"/>
            <w:right w:w="57" w:type="dxa"/>
          </w:tcMar>
          <w:vAlign w:val="center"/>
        </w:tcPr>
        <w:p w:rsidR="00F36646" w:rsidRPr="00264377" w:rsidRDefault="00F36646" w:rsidP="00264377">
          <w:pPr>
            <w:spacing w:after="0" w:line="240" w:lineRule="auto"/>
            <w:rPr>
              <w:rFonts w:ascii="Cambria" w:eastAsia="Cambria" w:hAnsi="Cambria" w:cs="Cambria"/>
              <w:sz w:val="6"/>
              <w:szCs w:val="6"/>
            </w:rPr>
          </w:pPr>
        </w:p>
      </w:tc>
    </w:tr>
  </w:tbl>
  <w:p w:rsidR="004D5076" w:rsidRDefault="004D5076" w:rsidP="00F366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A6B"/>
    <w:multiLevelType w:val="hybridMultilevel"/>
    <w:tmpl w:val="0A14F84A"/>
    <w:lvl w:ilvl="0" w:tplc="86B8A3C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A20BF"/>
    <w:multiLevelType w:val="hybridMultilevel"/>
    <w:tmpl w:val="FF3C3DBC"/>
    <w:lvl w:ilvl="0" w:tplc="BEFC425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81204B"/>
    <w:multiLevelType w:val="hybridMultilevel"/>
    <w:tmpl w:val="44A6E066"/>
    <w:lvl w:ilvl="0" w:tplc="AC52600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178AF"/>
    <w:multiLevelType w:val="hybridMultilevel"/>
    <w:tmpl w:val="9606D6CE"/>
    <w:lvl w:ilvl="0" w:tplc="27C619FA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9"/>
    <w:rsid w:val="00003CA9"/>
    <w:rsid w:val="000066BB"/>
    <w:rsid w:val="00040E5F"/>
    <w:rsid w:val="00057313"/>
    <w:rsid w:val="00072A1F"/>
    <w:rsid w:val="000774C0"/>
    <w:rsid w:val="0009338D"/>
    <w:rsid w:val="000D5340"/>
    <w:rsid w:val="001303F4"/>
    <w:rsid w:val="00133E95"/>
    <w:rsid w:val="00145B85"/>
    <w:rsid w:val="0016708C"/>
    <w:rsid w:val="001821B6"/>
    <w:rsid w:val="00187251"/>
    <w:rsid w:val="001B288A"/>
    <w:rsid w:val="001B7D20"/>
    <w:rsid w:val="001D35C5"/>
    <w:rsid w:val="002012AA"/>
    <w:rsid w:val="0021661D"/>
    <w:rsid w:val="002341AD"/>
    <w:rsid w:val="002362A3"/>
    <w:rsid w:val="00264377"/>
    <w:rsid w:val="002711E2"/>
    <w:rsid w:val="002810B8"/>
    <w:rsid w:val="002B7107"/>
    <w:rsid w:val="002F041B"/>
    <w:rsid w:val="00350AA7"/>
    <w:rsid w:val="00383DBE"/>
    <w:rsid w:val="00387F65"/>
    <w:rsid w:val="0040393B"/>
    <w:rsid w:val="00407D44"/>
    <w:rsid w:val="00422E86"/>
    <w:rsid w:val="0048410E"/>
    <w:rsid w:val="00485518"/>
    <w:rsid w:val="00485E85"/>
    <w:rsid w:val="004D5076"/>
    <w:rsid w:val="004F51C3"/>
    <w:rsid w:val="00501595"/>
    <w:rsid w:val="0051189B"/>
    <w:rsid w:val="0052059A"/>
    <w:rsid w:val="00533A9F"/>
    <w:rsid w:val="00537B1F"/>
    <w:rsid w:val="00540D3B"/>
    <w:rsid w:val="005548CB"/>
    <w:rsid w:val="0058681C"/>
    <w:rsid w:val="00593DC4"/>
    <w:rsid w:val="005E05CD"/>
    <w:rsid w:val="006260A2"/>
    <w:rsid w:val="00633AF3"/>
    <w:rsid w:val="00637E98"/>
    <w:rsid w:val="0065271C"/>
    <w:rsid w:val="006A3672"/>
    <w:rsid w:val="006F7D6F"/>
    <w:rsid w:val="00700884"/>
    <w:rsid w:val="00703A38"/>
    <w:rsid w:val="0070452E"/>
    <w:rsid w:val="00710835"/>
    <w:rsid w:val="00712152"/>
    <w:rsid w:val="00714D52"/>
    <w:rsid w:val="00726BDE"/>
    <w:rsid w:val="007357FD"/>
    <w:rsid w:val="00747370"/>
    <w:rsid w:val="007524D3"/>
    <w:rsid w:val="00753420"/>
    <w:rsid w:val="00772A3E"/>
    <w:rsid w:val="00787F9E"/>
    <w:rsid w:val="007A373F"/>
    <w:rsid w:val="007B3F27"/>
    <w:rsid w:val="007C5F5C"/>
    <w:rsid w:val="007D124D"/>
    <w:rsid w:val="007F0A4D"/>
    <w:rsid w:val="00800338"/>
    <w:rsid w:val="00854CF4"/>
    <w:rsid w:val="008952E8"/>
    <w:rsid w:val="008B623B"/>
    <w:rsid w:val="008D4860"/>
    <w:rsid w:val="008D5C14"/>
    <w:rsid w:val="008F26CE"/>
    <w:rsid w:val="00906478"/>
    <w:rsid w:val="00925B4D"/>
    <w:rsid w:val="009576A5"/>
    <w:rsid w:val="00972533"/>
    <w:rsid w:val="009912B2"/>
    <w:rsid w:val="009A4FC7"/>
    <w:rsid w:val="009C6BEE"/>
    <w:rsid w:val="009E4193"/>
    <w:rsid w:val="009F0AF3"/>
    <w:rsid w:val="009F7708"/>
    <w:rsid w:val="00A3048A"/>
    <w:rsid w:val="00A43D3E"/>
    <w:rsid w:val="00AC70AC"/>
    <w:rsid w:val="00AF5F25"/>
    <w:rsid w:val="00B002FE"/>
    <w:rsid w:val="00B0435C"/>
    <w:rsid w:val="00B12445"/>
    <w:rsid w:val="00B17143"/>
    <w:rsid w:val="00B3651A"/>
    <w:rsid w:val="00B57115"/>
    <w:rsid w:val="00BA69A0"/>
    <w:rsid w:val="00C00823"/>
    <w:rsid w:val="00C168CC"/>
    <w:rsid w:val="00C239B3"/>
    <w:rsid w:val="00C92EEF"/>
    <w:rsid w:val="00CB47DD"/>
    <w:rsid w:val="00CC4DE8"/>
    <w:rsid w:val="00CF62C8"/>
    <w:rsid w:val="00D06F07"/>
    <w:rsid w:val="00D2149F"/>
    <w:rsid w:val="00D35B38"/>
    <w:rsid w:val="00D77908"/>
    <w:rsid w:val="00D82FA9"/>
    <w:rsid w:val="00DC4FA9"/>
    <w:rsid w:val="00DC5135"/>
    <w:rsid w:val="00E656C0"/>
    <w:rsid w:val="00E75354"/>
    <w:rsid w:val="00E82283"/>
    <w:rsid w:val="00EA7D39"/>
    <w:rsid w:val="00EF5BC7"/>
    <w:rsid w:val="00F114E0"/>
    <w:rsid w:val="00F1545A"/>
    <w:rsid w:val="00F36646"/>
    <w:rsid w:val="00F37DAB"/>
    <w:rsid w:val="00F41C72"/>
    <w:rsid w:val="00F45B91"/>
    <w:rsid w:val="00F822CB"/>
    <w:rsid w:val="00F83A58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6E376-0DCD-481A-973D-5EF75867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erChar">
    <w:name w:val="Header Char"/>
    <w:basedOn w:val="Privzetapisavaodstavka"/>
    <w:qFormat/>
  </w:style>
  <w:style w:type="character" w:customStyle="1" w:styleId="FootnoteTextChar">
    <w:name w:val="Footnote Text Char"/>
    <w:qFormat/>
    <w:rPr>
      <w:sz w:val="20"/>
      <w:szCs w:val="20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protnaopomba-besedilo">
    <w:name w:val="footnote text"/>
    <w:basedOn w:val="Navaden"/>
    <w:pPr>
      <w:spacing w:after="0" w:line="240" w:lineRule="auto"/>
    </w:pPr>
    <w:rPr>
      <w:sz w:val="20"/>
      <w:szCs w:val="20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customStyle="1" w:styleId="PreformattedText">
    <w:name w:val="Preformatted Text"/>
    <w:basedOn w:val="Navaden"/>
    <w:qFormat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Hiperpovezava">
    <w:name w:val="Hyperlink"/>
    <w:uiPriority w:val="99"/>
    <w:unhideWhenUsed/>
    <w:rsid w:val="009F770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F7708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F8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22CB"/>
  </w:style>
  <w:style w:type="character" w:customStyle="1" w:styleId="GlavaZnak">
    <w:name w:val="Glava Znak"/>
    <w:basedOn w:val="Privzetapisavaodstavka"/>
    <w:link w:val="Glava"/>
    <w:uiPriority w:val="99"/>
    <w:qFormat/>
    <w:rsid w:val="00F822CB"/>
  </w:style>
  <w:style w:type="character" w:styleId="Pripombasklic">
    <w:name w:val="annotation reference"/>
    <w:uiPriority w:val="99"/>
    <w:semiHidden/>
    <w:unhideWhenUsed/>
    <w:rsid w:val="00072A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2A1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072A1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2A1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2A1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72A1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0774C0"/>
    <w:rPr>
      <w:sz w:val="22"/>
      <w:szCs w:val="22"/>
      <w:lang w:eastAsia="en-US"/>
    </w:rPr>
  </w:style>
  <w:style w:type="character" w:styleId="Sprotnaopomba-sklic">
    <w:name w:val="footnote reference"/>
    <w:uiPriority w:val="99"/>
    <w:semiHidden/>
    <w:unhideWhenUsed/>
    <w:rsid w:val="00501595"/>
    <w:rPr>
      <w:vertAlign w:val="superscript"/>
    </w:rPr>
  </w:style>
  <w:style w:type="table" w:styleId="Tabelamrea">
    <w:name w:val="Table Grid"/>
    <w:basedOn w:val="Navadnatabela"/>
    <w:uiPriority w:val="59"/>
    <w:rsid w:val="00F3664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jakobskidol.si" TargetMode="External"/><Relationship Id="rId13" Type="http://schemas.openxmlformats.org/officeDocument/2006/relationships/hyperlink" Target="mailto:nina.gradisnik@datainfo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sjakobskidol.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jakobskidol.si/dokumen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-rs.si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po@datainfo.si" TargetMode="External"/><Relationship Id="rId14" Type="http://schemas.openxmlformats.org/officeDocument/2006/relationships/hyperlink" Target="mailto:gp.ip@ip-r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info@osjakobskidol.s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eljica\Downloads\DATAINFO.SI%20Informacije%20o%20obdelavi%20osebnih%20podatkov%20zaposlenim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3EDEF9-BFD6-4B68-ACD7-4372BBA5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DATAINFO.SI Informacije o obdelavi osebnih podatkov zaposlenim (1)</Template>
  <TotalTime>2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DATAINFO.SI, d.o.o.</Company>
  <LinksUpToDate>false</LinksUpToDate>
  <CharactersWithSpaces>5817</CharactersWithSpaces>
  <SharedDoc>false</SharedDoc>
  <HyperlinkBase/>
  <HLinks>
    <vt:vector size="54" baseType="variant"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https://www.ip-rs.si/</vt:lpwstr>
      </vt:variant>
      <vt:variant>
        <vt:lpwstr/>
      </vt:variant>
      <vt:variant>
        <vt:i4>2031679</vt:i4>
      </vt:variant>
      <vt:variant>
        <vt:i4>15</vt:i4>
      </vt:variant>
      <vt:variant>
        <vt:i4>0</vt:i4>
      </vt:variant>
      <vt:variant>
        <vt:i4>5</vt:i4>
      </vt:variant>
      <vt:variant>
        <vt:lpwstr>mailto:gp.ip@ip-rs.si</vt:lpwstr>
      </vt:variant>
      <vt:variant>
        <vt:lpwstr/>
      </vt:variant>
      <vt:variant>
        <vt:i4>7471129</vt:i4>
      </vt:variant>
      <vt:variant>
        <vt:i4>12</vt:i4>
      </vt:variant>
      <vt:variant>
        <vt:i4>0</vt:i4>
      </vt:variant>
      <vt:variant>
        <vt:i4>5</vt:i4>
      </vt:variant>
      <vt:variant>
        <vt:lpwstr>mailto:nina.gradisnik@datainfo.si</vt:lpwstr>
      </vt:variant>
      <vt:variant>
        <vt:lpwstr/>
      </vt:variant>
      <vt:variant>
        <vt:i4>6422615</vt:i4>
      </vt:variant>
      <vt:variant>
        <vt:i4>9</vt:i4>
      </vt:variant>
      <vt:variant>
        <vt:i4>0</vt:i4>
      </vt:variant>
      <vt:variant>
        <vt:i4>5</vt:i4>
      </vt:variant>
      <vt:variant>
        <vt:lpwstr>mailto:info@osjakobskidol.si</vt:lpwstr>
      </vt:variant>
      <vt:variant>
        <vt:lpwstr/>
      </vt:variant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https://www.osjakobskidol.si/dokumenti/</vt:lpwstr>
      </vt:variant>
      <vt:variant>
        <vt:lpwstr/>
      </vt:variant>
      <vt:variant>
        <vt:i4>3211272</vt:i4>
      </vt:variant>
      <vt:variant>
        <vt:i4>3</vt:i4>
      </vt:variant>
      <vt:variant>
        <vt:i4>0</vt:i4>
      </vt:variant>
      <vt:variant>
        <vt:i4>5</vt:i4>
      </vt:variant>
      <vt:variant>
        <vt:lpwstr>mailto:dpo@datainfo.si</vt:lpwstr>
      </vt:variant>
      <vt:variant>
        <vt:lpwstr/>
      </vt:variant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mailto:info@osjakobskidol.si</vt:lpwstr>
      </vt:variant>
      <vt:variant>
        <vt:lpwstr/>
      </vt:variant>
      <vt:variant>
        <vt:i4>1572895</vt:i4>
      </vt:variant>
      <vt:variant>
        <vt:i4>3</vt:i4>
      </vt:variant>
      <vt:variant>
        <vt:i4>0</vt:i4>
      </vt:variant>
      <vt:variant>
        <vt:i4>5</vt:i4>
      </vt:variant>
      <vt:variant>
        <vt:lpwstr>http://www.osjakobskidol.si/</vt:lpwstr>
      </vt:variant>
      <vt:variant>
        <vt:lpwstr/>
      </vt:variant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mailto:info@osjakobskidol.si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cp:lastPrinted>2025-04-11T05:21:00Z</cp:lastPrinted>
  <dcterms:created xsi:type="dcterms:W3CDTF">2025-04-11T08:04:00Z</dcterms:created>
  <dcterms:modified xsi:type="dcterms:W3CDTF">2025-04-11T08:06:00Z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